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CB38" w14:textId="77777777" w:rsidR="00366139" w:rsidRPr="00450E6F" w:rsidRDefault="00366139" w:rsidP="00366139">
      <w:pPr>
        <w:rPr>
          <w:rFonts w:ascii="Buckeye Sans 2" w:hAnsi="Buckeye Sans 2"/>
          <w:b/>
          <w:bCs/>
          <w:color w:val="BA0C2F"/>
          <w:sz w:val="20"/>
          <w:szCs w:val="20"/>
        </w:rPr>
      </w:pPr>
      <w:r w:rsidRPr="00450E6F">
        <w:rPr>
          <w:rFonts w:ascii="Buckeye Sans 2" w:hAnsi="Buckeye Sans 2"/>
          <w:b/>
          <w:bCs/>
          <w:color w:val="BA0C2F"/>
          <w:sz w:val="20"/>
          <w:szCs w:val="20"/>
        </w:rPr>
        <w:t>Undergraduate Research &amp; Creative Inquiry</w:t>
      </w:r>
    </w:p>
    <w:p w14:paraId="37281E6F" w14:textId="01E23EFF" w:rsidR="0044707C" w:rsidRPr="00450E6F" w:rsidRDefault="00450E6F" w:rsidP="0044707C">
      <w:pPr>
        <w:pStyle w:val="Subhead"/>
        <w:rPr>
          <w:rFonts w:ascii="Buckeye Serif 2 Black" w:eastAsiaTheme="majorEastAsia" w:hAnsi="Buckeye Serif 2 Black" w:cstheme="majorBidi"/>
          <w:sz w:val="48"/>
          <w:szCs w:val="40"/>
        </w:rPr>
      </w:pPr>
      <w:r>
        <w:rPr>
          <w:rFonts w:ascii="Buckeye Serif 2 Black" w:eastAsiaTheme="majorEastAsia" w:hAnsi="Buckeye Serif 2 Black" w:cstheme="majorBidi"/>
          <w:sz w:val="48"/>
          <w:szCs w:val="40"/>
        </w:rPr>
        <w:t>E</w:t>
      </w:r>
      <w:r w:rsidRPr="00450E6F">
        <w:rPr>
          <w:rFonts w:ascii="Buckeye Serif 2 Black" w:eastAsiaTheme="majorEastAsia" w:hAnsi="Buckeye Serif 2 Black" w:cstheme="majorBidi"/>
          <w:sz w:val="48"/>
          <w:szCs w:val="40"/>
        </w:rPr>
        <w:t>mailing Professors for Research Opportunities</w:t>
      </w:r>
    </w:p>
    <w:p w14:paraId="192448B1" w14:textId="42B2F0C2" w:rsidR="0044707C" w:rsidRPr="00954025" w:rsidRDefault="0044707C" w:rsidP="00954025">
      <w:pPr>
        <w:pStyle w:val="Heading2"/>
      </w:pPr>
      <w:r w:rsidRPr="00954025">
        <w:rPr>
          <w:noProof/>
        </w:rPr>
        <mc:AlternateContent>
          <mc:Choice Requires="wps">
            <w:drawing>
              <wp:anchor distT="0" distB="0" distL="114300" distR="114300" simplePos="0" relativeHeight="251658240" behindDoc="0" locked="0" layoutInCell="1" allowOverlap="1" wp14:anchorId="2E5A8002" wp14:editId="0BBA813F">
                <wp:simplePos x="0" y="0"/>
                <wp:positionH relativeFrom="column">
                  <wp:posOffset>8021</wp:posOffset>
                </wp:positionH>
                <wp:positionV relativeFrom="paragraph">
                  <wp:posOffset>-118812</wp:posOffset>
                </wp:positionV>
                <wp:extent cx="316865" cy="45085"/>
                <wp:effectExtent l="0" t="0" r="635" b="5715"/>
                <wp:wrapNone/>
                <wp:docPr id="2470575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6865" cy="45085"/>
                        </a:xfrm>
                        <a:prstGeom prst="rect">
                          <a:avLst/>
                        </a:prstGeom>
                        <a:solidFill>
                          <a:srgbClr val="BA0C2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E6EC6" id="Rectangle 2" o:spid="_x0000_s1026" alt="&quot;&quot;" style="position:absolute;margin-left:.65pt;margin-top:-9.35pt;width:24.9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" fillcolor="#ba0c2f" stroked="f" strokeweight="1pt"/>
            </w:pict>
          </mc:Fallback>
        </mc:AlternateContent>
      </w:r>
      <w:r w:rsidR="00450E6F">
        <w:t>General Guid</w:t>
      </w:r>
      <w:r w:rsidR="002358A6">
        <w:t>e</w:t>
      </w:r>
      <w:r w:rsidR="00450E6F">
        <w:t>lines</w:t>
      </w:r>
    </w:p>
    <w:p w14:paraId="4741936D" w14:textId="7AD118D7" w:rsidR="00366139" w:rsidRPr="00695435" w:rsidRDefault="00366139" w:rsidP="00366139">
      <w:pPr>
        <w:rPr>
          <w:color w:val="000000" w:themeColor="text1"/>
          <w:sz w:val="22"/>
          <w:szCs w:val="22"/>
        </w:rPr>
      </w:pPr>
      <w:r w:rsidRPr="00695435">
        <w:rPr>
          <w:color w:val="000000" w:themeColor="text1"/>
          <w:sz w:val="22"/>
          <w:szCs w:val="22"/>
        </w:rPr>
        <w:t>Remember to treat to professor like a job interview. Your message should be clear, concise and include two paragraphs: 1) Why you want to work with their research; 2) Why they should work with you. You should then close your email with dates and times you are available to meet with them to further discuss any potential openings they may have for you.</w:t>
      </w:r>
    </w:p>
    <w:p w14:paraId="39C19CBB" w14:textId="77777777" w:rsidR="00366139" w:rsidRPr="00695435" w:rsidRDefault="00366139" w:rsidP="00366139">
      <w:pPr>
        <w:rPr>
          <w:color w:val="000000" w:themeColor="text1"/>
          <w:sz w:val="22"/>
          <w:szCs w:val="22"/>
        </w:rPr>
      </w:pPr>
      <w:r w:rsidRPr="00695435">
        <w:rPr>
          <w:color w:val="000000" w:themeColor="text1"/>
          <w:sz w:val="22"/>
          <w:szCs w:val="22"/>
        </w:rPr>
        <w:t>Here are some etiquette tips to remember when sending an email:</w:t>
      </w:r>
    </w:p>
    <w:p w14:paraId="53A68D7F" w14:textId="77777777" w:rsidR="00366139" w:rsidRPr="00695435" w:rsidRDefault="00366139" w:rsidP="00366139">
      <w:pPr>
        <w:pStyle w:val="ListParagraph"/>
        <w:numPr>
          <w:ilvl w:val="0"/>
          <w:numId w:val="7"/>
        </w:numPr>
        <w:spacing w:after="160" w:line="278" w:lineRule="auto"/>
        <w:rPr>
          <w:color w:val="000000" w:themeColor="text1"/>
          <w:sz w:val="22"/>
          <w:szCs w:val="22"/>
        </w:rPr>
      </w:pPr>
      <w:r w:rsidRPr="00695435">
        <w:rPr>
          <w:color w:val="000000" w:themeColor="text1"/>
          <w:sz w:val="22"/>
          <w:szCs w:val="22"/>
        </w:rPr>
        <w:t xml:space="preserve">Make each email personal. Do not copy and paste to send to multiple professors. You should use the Ohio State Libraries to look up their published research and comment on it. </w:t>
      </w:r>
    </w:p>
    <w:p w14:paraId="378F19A1" w14:textId="77777777" w:rsidR="00366139" w:rsidRPr="00695435" w:rsidRDefault="00366139" w:rsidP="00366139">
      <w:pPr>
        <w:pStyle w:val="ListParagraph"/>
        <w:numPr>
          <w:ilvl w:val="0"/>
          <w:numId w:val="7"/>
        </w:numPr>
        <w:spacing w:after="160" w:line="278" w:lineRule="auto"/>
        <w:rPr>
          <w:color w:val="000000" w:themeColor="text1"/>
          <w:sz w:val="22"/>
          <w:szCs w:val="22"/>
        </w:rPr>
      </w:pPr>
      <w:r w:rsidRPr="00695435">
        <w:rPr>
          <w:color w:val="000000" w:themeColor="text1"/>
          <w:sz w:val="22"/>
          <w:szCs w:val="22"/>
        </w:rPr>
        <w:t>Do not simply recite what they found in their past research. Make sure you add your own comments on why you found it to be interesting or important. Relate this back to your own interests. You can even mention elements of their research (such as a particular method they used) that you would like to learn more about.</w:t>
      </w:r>
    </w:p>
    <w:p w14:paraId="07D6FCD3" w14:textId="77777777" w:rsidR="00366139" w:rsidRPr="00695435" w:rsidRDefault="00366139" w:rsidP="00366139">
      <w:pPr>
        <w:pStyle w:val="ListParagraph"/>
        <w:numPr>
          <w:ilvl w:val="0"/>
          <w:numId w:val="7"/>
        </w:numPr>
        <w:spacing w:after="160" w:line="278" w:lineRule="auto"/>
        <w:rPr>
          <w:color w:val="000000" w:themeColor="text1"/>
          <w:sz w:val="22"/>
          <w:szCs w:val="22"/>
        </w:rPr>
      </w:pPr>
      <w:r w:rsidRPr="00695435">
        <w:rPr>
          <w:color w:val="000000" w:themeColor="text1"/>
          <w:sz w:val="22"/>
          <w:szCs w:val="22"/>
        </w:rPr>
        <w:t>Keep your email limited to 2-3 paragraphs and a closing. The first paragraph should introduce who you are and what interests you about their research. The second paragraph should highlight your skills and experience. This can include classes you’ve taken, any clubs you’ve participated in that showcase teamwork, or even relevant interests.</w:t>
      </w:r>
    </w:p>
    <w:p w14:paraId="5DADDB21" w14:textId="77777777" w:rsidR="00366139" w:rsidRPr="00695435" w:rsidRDefault="00366139" w:rsidP="00366139">
      <w:pPr>
        <w:pStyle w:val="ListParagraph"/>
        <w:numPr>
          <w:ilvl w:val="0"/>
          <w:numId w:val="7"/>
        </w:numPr>
        <w:spacing w:after="160" w:line="278" w:lineRule="auto"/>
        <w:rPr>
          <w:color w:val="000000" w:themeColor="text1"/>
          <w:sz w:val="22"/>
          <w:szCs w:val="22"/>
        </w:rPr>
      </w:pPr>
      <w:r w:rsidRPr="00695435">
        <w:rPr>
          <w:color w:val="000000" w:themeColor="text1"/>
          <w:sz w:val="22"/>
          <w:szCs w:val="22"/>
        </w:rPr>
        <w:t>If you do not hear from a professor, you may follow up after one full week. “Reply all” to the original email and follow up with a short message.</w:t>
      </w:r>
    </w:p>
    <w:p w14:paraId="71BC6ED5" w14:textId="518A4007" w:rsidR="00366139" w:rsidRPr="00695435" w:rsidRDefault="00366139" w:rsidP="00366139">
      <w:pPr>
        <w:pStyle w:val="ListParagraph"/>
        <w:numPr>
          <w:ilvl w:val="1"/>
          <w:numId w:val="7"/>
        </w:numPr>
        <w:spacing w:after="160" w:line="278" w:lineRule="auto"/>
        <w:rPr>
          <w:color w:val="000000" w:themeColor="text1"/>
          <w:sz w:val="22"/>
          <w:szCs w:val="22"/>
        </w:rPr>
      </w:pPr>
      <w:r w:rsidRPr="00695435">
        <w:rPr>
          <w:rStyle w:val="s1"/>
          <w:rFonts w:ascii="Buckeye Serif 2" w:hAnsi="Buckeye Serif 2"/>
          <w:color w:val="000000" w:themeColor="text1"/>
          <w:sz w:val="22"/>
          <w:szCs w:val="22"/>
        </w:rPr>
        <w:t xml:space="preserve"> </w:t>
      </w:r>
      <w:r w:rsidRPr="00695435">
        <w:rPr>
          <w:color w:val="000000" w:themeColor="text1"/>
          <w:sz w:val="22"/>
          <w:szCs w:val="22"/>
        </w:rPr>
        <w:t xml:space="preserve">Say something like, “Hello Professor </w:t>
      </w:r>
      <w:r w:rsidR="002358A6" w:rsidRPr="00695435">
        <w:rPr>
          <w:color w:val="000000" w:themeColor="text1"/>
          <w:sz w:val="22"/>
          <w:szCs w:val="22"/>
        </w:rPr>
        <w:t>(insert professor name)</w:t>
      </w:r>
      <w:r w:rsidRPr="00695435">
        <w:rPr>
          <w:color w:val="000000" w:themeColor="text1"/>
          <w:sz w:val="22"/>
          <w:szCs w:val="22"/>
        </w:rPr>
        <w:t>, I know you might have a busy semester, but I would still appreciate meeting with you to discuss any research opportunities you may have.” Then list new days and times that you’re available.</w:t>
      </w:r>
    </w:p>
    <w:p w14:paraId="64F4C628" w14:textId="77777777" w:rsidR="00366139" w:rsidRPr="00695435" w:rsidRDefault="00366139" w:rsidP="00366139">
      <w:pPr>
        <w:pStyle w:val="ListParagraph"/>
        <w:numPr>
          <w:ilvl w:val="0"/>
          <w:numId w:val="7"/>
        </w:numPr>
        <w:spacing w:after="160" w:line="278" w:lineRule="auto"/>
        <w:rPr>
          <w:color w:val="000000" w:themeColor="text1"/>
          <w:sz w:val="22"/>
          <w:szCs w:val="22"/>
        </w:rPr>
      </w:pPr>
      <w:r w:rsidRPr="00695435">
        <w:rPr>
          <w:color w:val="000000" w:themeColor="text1"/>
          <w:sz w:val="22"/>
          <w:szCs w:val="22"/>
        </w:rPr>
        <w:t>Check your grammar. First impressions matter and you want to ensure that you’re sending a professional email. If you need help editing before you send it to a professor, email ugresearch@osu.edu.</w:t>
      </w:r>
    </w:p>
    <w:p w14:paraId="2E12C426" w14:textId="77777777" w:rsidR="00450E6F" w:rsidRPr="00450E6F" w:rsidRDefault="00450E6F" w:rsidP="00450E6F">
      <w:pPr>
        <w:rPr>
          <w:rFonts w:ascii="Buckeye Sans 2" w:hAnsi="Buckeye Sans 2"/>
          <w:b/>
          <w:bCs/>
          <w:color w:val="A80023"/>
          <w:sz w:val="20"/>
          <w:szCs w:val="20"/>
        </w:rPr>
      </w:pPr>
      <w:r w:rsidRPr="00450E6F">
        <w:rPr>
          <w:rFonts w:ascii="Buckeye Sans 2" w:hAnsi="Buckeye Sans 2"/>
          <w:b/>
          <w:bCs/>
          <w:color w:val="A80023"/>
          <w:sz w:val="20"/>
          <w:szCs w:val="20"/>
        </w:rPr>
        <w:t>Email Example 1: Students Asking to Join Existing Lab or Project</w:t>
      </w:r>
    </w:p>
    <w:p w14:paraId="0C1A43EF" w14:textId="56A24911" w:rsidR="00450E6F" w:rsidRPr="00D023FE" w:rsidRDefault="00450E6F" w:rsidP="00450E6F">
      <w:pPr>
        <w:pStyle w:val="BodyText2"/>
        <w:rPr>
          <w:color w:val="000000" w:themeColor="text1"/>
        </w:rPr>
      </w:pPr>
      <w:r w:rsidRPr="00D023FE">
        <w:rPr>
          <w:color w:val="000000" w:themeColor="text1"/>
        </w:rPr>
        <w:t xml:space="preserve">Hello Professor </w:t>
      </w:r>
      <w:r w:rsidR="002358A6" w:rsidRPr="00D023FE">
        <w:rPr>
          <w:color w:val="000000" w:themeColor="text1"/>
        </w:rPr>
        <w:t>(Insert professor’s name),</w:t>
      </w:r>
      <w:r w:rsidRPr="00D023FE">
        <w:rPr>
          <w:color w:val="000000" w:themeColor="text1"/>
        </w:rPr>
        <w:t xml:space="preserve"> </w:t>
      </w:r>
    </w:p>
    <w:p w14:paraId="0FD6311D" w14:textId="0E7ED18C" w:rsidR="00450E6F" w:rsidRPr="00D023FE" w:rsidRDefault="00450E6F" w:rsidP="00450E6F">
      <w:pPr>
        <w:pStyle w:val="BodyText2"/>
        <w:rPr>
          <w:color w:val="000000" w:themeColor="text1"/>
        </w:rPr>
      </w:pPr>
      <w:r w:rsidRPr="00D023FE">
        <w:rPr>
          <w:color w:val="000000" w:themeColor="text1"/>
        </w:rPr>
        <w:t xml:space="preserve">My name is </w:t>
      </w:r>
      <w:r w:rsidR="002358A6" w:rsidRPr="00D023FE">
        <w:rPr>
          <w:color w:val="000000" w:themeColor="text1"/>
        </w:rPr>
        <w:t xml:space="preserve">(Insert your name) </w:t>
      </w:r>
      <w:r w:rsidRPr="00D023FE">
        <w:rPr>
          <w:color w:val="000000" w:themeColor="text1"/>
        </w:rPr>
        <w:t xml:space="preserve">and I am a (insert year and major) student at Ohio State. I am reaching out </w:t>
      </w:r>
      <w:r w:rsidRPr="00D023FE">
        <w:rPr>
          <w:color w:val="000000" w:themeColor="text1"/>
        </w:rPr>
        <w:lastRenderedPageBreak/>
        <w:t xml:space="preserve">because I read your research (cite name of the article) and found </w:t>
      </w:r>
      <w:r w:rsidR="002358A6" w:rsidRPr="00D023FE">
        <w:rPr>
          <w:color w:val="000000" w:themeColor="text1"/>
        </w:rPr>
        <w:t>(</w:t>
      </w:r>
      <w:proofErr w:type="spellStart"/>
      <w:r w:rsidR="002358A6" w:rsidRPr="00D023FE">
        <w:rPr>
          <w:color w:val="000000" w:themeColor="text1"/>
        </w:rPr>
        <w:t>instert</w:t>
      </w:r>
      <w:proofErr w:type="spellEnd"/>
      <w:r w:rsidR="002358A6" w:rsidRPr="00D023FE">
        <w:rPr>
          <w:color w:val="000000" w:themeColor="text1"/>
        </w:rPr>
        <w:t xml:space="preserve"> research topic)</w:t>
      </w:r>
      <w:r w:rsidRPr="00D023FE">
        <w:rPr>
          <w:color w:val="000000" w:themeColor="text1"/>
        </w:rPr>
        <w:t xml:space="preserve"> to be particularly (</w:t>
      </w:r>
      <w:r w:rsidR="002358A6" w:rsidRPr="00D023FE">
        <w:rPr>
          <w:color w:val="000000" w:themeColor="text1"/>
        </w:rPr>
        <w:t xml:space="preserve">insert what you find </w:t>
      </w:r>
      <w:r w:rsidRPr="00D023FE">
        <w:rPr>
          <w:color w:val="000000" w:themeColor="text1"/>
        </w:rPr>
        <w:t xml:space="preserve">interesting/important/etc.) because (insert your own commentary. This is the most important part). I would greatly appreciate the opportunity to get experience in (insert field or interest) and was wondering if you had any current research projects that I could assist you with. </w:t>
      </w:r>
    </w:p>
    <w:p w14:paraId="1A7101F8" w14:textId="4A7F84BB" w:rsidR="00450E6F" w:rsidRPr="00D023FE" w:rsidRDefault="00450E6F" w:rsidP="00450E6F">
      <w:pPr>
        <w:pStyle w:val="BodyText2"/>
        <w:rPr>
          <w:color w:val="000000" w:themeColor="text1"/>
        </w:rPr>
      </w:pPr>
      <w:r w:rsidRPr="00D023FE">
        <w:rPr>
          <w:color w:val="000000" w:themeColor="text1"/>
        </w:rPr>
        <w:t xml:space="preserve">I’ve taken (insert relevant courses) and am involved in (insert any relevant extracurriculars, interests, or hobbies here). I am (insert skills such as adaptable, dependable, etc.) and am willing to start (insert date or Semester). I am available to spend </w:t>
      </w:r>
      <w:r w:rsidR="002358A6" w:rsidRPr="00D023FE">
        <w:rPr>
          <w:color w:val="000000" w:themeColor="text1"/>
        </w:rPr>
        <w:t xml:space="preserve">(insert </w:t>
      </w:r>
      <w:r w:rsidR="00D023FE" w:rsidRPr="00D023FE">
        <w:rPr>
          <w:color w:val="000000" w:themeColor="text1"/>
        </w:rPr>
        <w:t>number</w:t>
      </w:r>
      <w:r w:rsidR="002358A6" w:rsidRPr="00D023FE">
        <w:rPr>
          <w:color w:val="000000" w:themeColor="text1"/>
        </w:rPr>
        <w:t xml:space="preserve"> of hours) </w:t>
      </w:r>
      <w:r w:rsidRPr="00D023FE">
        <w:rPr>
          <w:color w:val="000000" w:themeColor="text1"/>
        </w:rPr>
        <w:t xml:space="preserve">hours per week (working on the project or in the lab). </w:t>
      </w:r>
    </w:p>
    <w:p w14:paraId="53CC75F8" w14:textId="77777777" w:rsidR="00450E6F" w:rsidRPr="00D023FE" w:rsidRDefault="00450E6F" w:rsidP="00450E6F">
      <w:pPr>
        <w:pStyle w:val="BodyText2"/>
        <w:rPr>
          <w:color w:val="000000" w:themeColor="text1"/>
        </w:rPr>
      </w:pPr>
      <w:r w:rsidRPr="00D023FE">
        <w:rPr>
          <w:color w:val="000000" w:themeColor="text1"/>
        </w:rPr>
        <w:t xml:space="preserve">Please let me know if you have any opportunities for undergraduates. I would love to set up a meeting to learn more about (your lab/your projects). I am available (list dates and times and if you are available in- person or via Zoom). </w:t>
      </w:r>
    </w:p>
    <w:p w14:paraId="651256B8" w14:textId="77777777" w:rsidR="00450E6F" w:rsidRPr="00D023FE" w:rsidRDefault="00450E6F" w:rsidP="00450E6F">
      <w:pPr>
        <w:pStyle w:val="BodyText2"/>
        <w:rPr>
          <w:color w:val="000000" w:themeColor="text1"/>
        </w:rPr>
      </w:pPr>
      <w:r w:rsidRPr="00D023FE">
        <w:rPr>
          <w:color w:val="000000" w:themeColor="text1"/>
        </w:rPr>
        <w:t xml:space="preserve">I look forward to hearing back from you. </w:t>
      </w:r>
    </w:p>
    <w:p w14:paraId="3C35FE8E" w14:textId="77777777" w:rsidR="00450E6F" w:rsidRPr="00D023FE" w:rsidRDefault="00450E6F" w:rsidP="00450E6F">
      <w:pPr>
        <w:pStyle w:val="BodyText2"/>
        <w:rPr>
          <w:color w:val="000000" w:themeColor="text1"/>
        </w:rPr>
      </w:pPr>
      <w:r w:rsidRPr="00D023FE">
        <w:rPr>
          <w:color w:val="000000" w:themeColor="text1"/>
        </w:rPr>
        <w:t xml:space="preserve">Best, </w:t>
      </w:r>
    </w:p>
    <w:p w14:paraId="51927482" w14:textId="0AE988E9" w:rsidR="00450E6F" w:rsidRPr="00D023FE" w:rsidRDefault="00450E6F" w:rsidP="00450E6F">
      <w:pPr>
        <w:pStyle w:val="BodyText2"/>
        <w:rPr>
          <w:color w:val="000000" w:themeColor="text1"/>
        </w:rPr>
      </w:pPr>
      <w:r w:rsidRPr="00D023FE">
        <w:rPr>
          <w:color w:val="000000" w:themeColor="text1"/>
        </w:rPr>
        <w:t xml:space="preserve">(insert your name) </w:t>
      </w:r>
    </w:p>
    <w:p w14:paraId="703B2791" w14:textId="2666D1FC" w:rsidR="00450E6F" w:rsidRPr="00450E6F" w:rsidRDefault="00450E6F" w:rsidP="00450E6F">
      <w:pPr>
        <w:pStyle w:val="BodyText2"/>
        <w:rPr>
          <w:b/>
          <w:bCs/>
          <w:color w:val="BA0C2F"/>
          <w:sz w:val="20"/>
          <w:szCs w:val="20"/>
        </w:rPr>
      </w:pPr>
      <w:r w:rsidRPr="00450E6F">
        <w:rPr>
          <w:b/>
          <w:bCs/>
          <w:color w:val="BA0C2F"/>
          <w:sz w:val="20"/>
          <w:szCs w:val="20"/>
        </w:rPr>
        <w:t xml:space="preserve">Email Example 2: Students Asking for Professor to Mentor Thesis </w:t>
      </w:r>
    </w:p>
    <w:p w14:paraId="7CDC3193" w14:textId="2E664517" w:rsidR="00450E6F" w:rsidRPr="00D023FE" w:rsidRDefault="00450E6F" w:rsidP="00450E6F">
      <w:pPr>
        <w:pStyle w:val="BodyText2"/>
        <w:rPr>
          <w:color w:val="000000" w:themeColor="text1"/>
        </w:rPr>
      </w:pPr>
      <w:r w:rsidRPr="00D023FE">
        <w:rPr>
          <w:color w:val="000000" w:themeColor="text1"/>
        </w:rPr>
        <w:t xml:space="preserve">Hello Professor </w:t>
      </w:r>
      <w:r w:rsidR="002358A6" w:rsidRPr="00D023FE">
        <w:rPr>
          <w:color w:val="000000" w:themeColor="text1"/>
        </w:rPr>
        <w:t>(insert professor name)</w:t>
      </w:r>
      <w:r w:rsidRPr="00D023FE">
        <w:rPr>
          <w:color w:val="000000" w:themeColor="text1"/>
        </w:rPr>
        <w:t xml:space="preserve">, </w:t>
      </w:r>
    </w:p>
    <w:p w14:paraId="35079036" w14:textId="7AB9B86C" w:rsidR="00450E6F" w:rsidRPr="00D023FE" w:rsidRDefault="00450E6F" w:rsidP="00450E6F">
      <w:pPr>
        <w:pStyle w:val="BodyText2"/>
        <w:rPr>
          <w:color w:val="000000" w:themeColor="text1"/>
        </w:rPr>
      </w:pPr>
      <w:r w:rsidRPr="00D023FE">
        <w:rPr>
          <w:color w:val="000000" w:themeColor="text1"/>
        </w:rPr>
        <w:t xml:space="preserve">My name is </w:t>
      </w:r>
      <w:r w:rsidR="002358A6" w:rsidRPr="00D023FE">
        <w:rPr>
          <w:color w:val="000000" w:themeColor="text1"/>
        </w:rPr>
        <w:t xml:space="preserve">(insert your name) </w:t>
      </w:r>
      <w:r w:rsidRPr="00D023FE">
        <w:rPr>
          <w:color w:val="000000" w:themeColor="text1"/>
        </w:rPr>
        <w:t xml:space="preserve">and I am a (insert year and major) student at Ohio State. I am reaching out because I read your research (cite name of the article) and found </w:t>
      </w:r>
      <w:r w:rsidR="002358A6" w:rsidRPr="00D023FE">
        <w:rPr>
          <w:color w:val="000000" w:themeColor="text1"/>
        </w:rPr>
        <w:t xml:space="preserve">(insert research topic) </w:t>
      </w:r>
      <w:r w:rsidRPr="00D023FE">
        <w:rPr>
          <w:color w:val="000000" w:themeColor="text1"/>
        </w:rPr>
        <w:t>to be particularly (</w:t>
      </w:r>
      <w:r w:rsidR="002358A6" w:rsidRPr="00D023FE">
        <w:rPr>
          <w:color w:val="000000" w:themeColor="text1"/>
        </w:rPr>
        <w:t xml:space="preserve">insert what you found </w:t>
      </w:r>
      <w:r w:rsidRPr="00D023FE">
        <w:rPr>
          <w:color w:val="000000" w:themeColor="text1"/>
        </w:rPr>
        <w:t xml:space="preserve">interesting/important/etc.) because (insert your own commentary. This is the most important part). </w:t>
      </w:r>
    </w:p>
    <w:p w14:paraId="2AA4B27C" w14:textId="747415C0" w:rsidR="00450E6F" w:rsidRPr="00D023FE" w:rsidRDefault="00450E6F" w:rsidP="00450E6F">
      <w:pPr>
        <w:pStyle w:val="BodyText2"/>
        <w:rPr>
          <w:color w:val="000000" w:themeColor="text1"/>
        </w:rPr>
      </w:pPr>
      <w:r w:rsidRPr="00D023FE">
        <w:rPr>
          <w:color w:val="000000" w:themeColor="text1"/>
        </w:rPr>
        <w:t xml:space="preserve">I’m reaching out because I was interested in pursuing a thesis on </w:t>
      </w:r>
      <w:r w:rsidR="002358A6" w:rsidRPr="00D023FE">
        <w:rPr>
          <w:color w:val="000000" w:themeColor="text1"/>
        </w:rPr>
        <w:t>(insert research topic)</w:t>
      </w:r>
      <w:r w:rsidRPr="00D023FE">
        <w:rPr>
          <w:color w:val="000000" w:themeColor="text1"/>
        </w:rPr>
        <w:t xml:space="preserve"> and was wondering if were open to meeting with me about the possibility of being my faculty mentor. I believe that (talk about why their research interests align with yours). *From here, propose a broad overview of what you would like to research. * </w:t>
      </w:r>
    </w:p>
    <w:p w14:paraId="22044D9B" w14:textId="77777777" w:rsidR="00450E6F" w:rsidRPr="00D023FE" w:rsidRDefault="00450E6F" w:rsidP="00450E6F">
      <w:pPr>
        <w:pStyle w:val="BodyText2"/>
        <w:rPr>
          <w:color w:val="000000" w:themeColor="text1"/>
        </w:rPr>
      </w:pPr>
      <w:r w:rsidRPr="00D023FE">
        <w:rPr>
          <w:color w:val="000000" w:themeColor="text1"/>
        </w:rPr>
        <w:t xml:space="preserve">I would love to discuss this proposal with you in more detail. Please let me know if you’re interested in meeting with me. I’m available (insert days and times). </w:t>
      </w:r>
    </w:p>
    <w:p w14:paraId="21D1CC6E" w14:textId="77777777" w:rsidR="00450E6F" w:rsidRPr="00D023FE" w:rsidRDefault="00450E6F" w:rsidP="00450E6F">
      <w:pPr>
        <w:pStyle w:val="BodyText2"/>
        <w:rPr>
          <w:color w:val="000000" w:themeColor="text1"/>
        </w:rPr>
      </w:pPr>
      <w:r w:rsidRPr="00D023FE">
        <w:rPr>
          <w:color w:val="000000" w:themeColor="text1"/>
        </w:rPr>
        <w:t xml:space="preserve">I look forward to hearing back from you. </w:t>
      </w:r>
    </w:p>
    <w:p w14:paraId="72864112" w14:textId="77777777" w:rsidR="00450E6F" w:rsidRPr="00D023FE" w:rsidRDefault="00450E6F" w:rsidP="00450E6F">
      <w:pPr>
        <w:pStyle w:val="BodyText2"/>
        <w:rPr>
          <w:color w:val="000000" w:themeColor="text1"/>
        </w:rPr>
      </w:pPr>
      <w:r w:rsidRPr="00D023FE">
        <w:rPr>
          <w:color w:val="000000" w:themeColor="text1"/>
        </w:rPr>
        <w:t xml:space="preserve">Best, </w:t>
      </w:r>
    </w:p>
    <w:p w14:paraId="747B35F9" w14:textId="089C62C8" w:rsidR="00E8412D" w:rsidRPr="00D023FE" w:rsidRDefault="00450E6F" w:rsidP="00450E6F">
      <w:pPr>
        <w:pStyle w:val="BodyText2"/>
        <w:rPr>
          <w:color w:val="000000" w:themeColor="text1"/>
        </w:rPr>
      </w:pPr>
      <w:r w:rsidRPr="00D023FE">
        <w:rPr>
          <w:color w:val="000000" w:themeColor="text1"/>
        </w:rPr>
        <w:t>(insert your name)</w:t>
      </w:r>
    </w:p>
    <w:sectPr w:rsidR="00E8412D" w:rsidRPr="00D023FE" w:rsidSect="00D20A01">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D426" w14:textId="77777777" w:rsidR="00BD7665" w:rsidRDefault="00BD7665" w:rsidP="00722083">
      <w:pPr>
        <w:spacing w:after="0"/>
      </w:pPr>
      <w:r>
        <w:separator/>
      </w:r>
    </w:p>
  </w:endnote>
  <w:endnote w:type="continuationSeparator" w:id="0">
    <w:p w14:paraId="1E68B7D2" w14:textId="77777777" w:rsidR="00BD7665" w:rsidRDefault="00BD7665" w:rsidP="00722083">
      <w:pPr>
        <w:spacing w:after="0"/>
      </w:pPr>
      <w:r>
        <w:continuationSeparator/>
      </w:r>
    </w:p>
  </w:endnote>
  <w:endnote w:type="continuationNotice" w:id="1">
    <w:p w14:paraId="42AAEAB3" w14:textId="77777777" w:rsidR="00BD7665" w:rsidRDefault="00BD7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uckeye Sans 2">
    <w:panose1 w:val="00000000000000000000"/>
    <w:charset w:val="4D"/>
    <w:family w:val="auto"/>
    <w:pitch w:val="variable"/>
    <w:sig w:usb0="A00000FF" w:usb1="4000204B" w:usb2="00000000" w:usb3="00000000" w:csb0="00000193" w:csb1="00000000"/>
  </w:font>
  <w:font w:name="Aptos">
    <w:panose1 w:val="020B0004020202020204"/>
    <w:charset w:val="00"/>
    <w:family w:val="swiss"/>
    <w:pitch w:val="variable"/>
    <w:sig w:usb0="20000287" w:usb1="00000003" w:usb2="00000000" w:usb3="00000000" w:csb0="0000019F" w:csb1="00000000"/>
  </w:font>
  <w:font w:name="Buckeye Serif 2">
    <w:altName w:val="Buckeye Serif 2"/>
    <w:panose1 w:val="00000000000000000000"/>
    <w:charset w:val="4D"/>
    <w:family w:val="auto"/>
    <w:pitch w:val="variable"/>
    <w:sig w:usb0="A00000FF" w:usb1="4200E07A" w:usb2="00000000" w:usb3="00000000" w:csb0="00000193" w:csb1="00000000"/>
  </w:font>
  <w:font w:name="Buckeye Serif 2 Black">
    <w:altName w:val="Buckeye Serif 2 Black"/>
    <w:panose1 w:val="00000000000000000000"/>
    <w:charset w:val="4D"/>
    <w:family w:val="auto"/>
    <w:pitch w:val="variable"/>
    <w:sig w:usb0="A00000FF" w:usb1="4200E07A" w:usb2="00000000" w:usb3="00000000" w:csb0="00000193" w:csb1="00000000"/>
  </w:font>
  <w:font w:name="Buckeye Sans 2 ExtraBold">
    <w:panose1 w:val="00000000000000000000"/>
    <w:charset w:val="4D"/>
    <w:family w:val="auto"/>
    <w:pitch w:val="variable"/>
    <w:sig w:usb0="A00000FF" w:usb1="4000204B" w:usb2="00000000" w:usb3="00000000" w:csb0="00000193" w:csb1="00000000"/>
  </w:font>
  <w:font w:name="Buckeye Sans 2 Black">
    <w:panose1 w:val="00000000000000000000"/>
    <w:charset w:val="4D"/>
    <w:family w:val="auto"/>
    <w:pitch w:val="variable"/>
    <w:sig w:usb0="A00000FF" w:usb1="4000204B" w:usb2="00000000" w:usb3="00000000" w:csb0="00000193"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Buckeye Sans 2 SemiBold">
    <w:panose1 w:val="00000000000000000000"/>
    <w:charset w:val="4D"/>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B999" w14:textId="764B47E3" w:rsidR="00D84265" w:rsidRPr="00187F58" w:rsidRDefault="00D81DCF" w:rsidP="00187F58">
    <w:pPr>
      <w:pStyle w:val="Footer"/>
      <w:rPr>
        <w:rStyle w:val="FooterHighlight"/>
        <w:color w:val="464547"/>
      </w:rPr>
    </w:pPr>
    <w:r w:rsidRPr="00D023FE">
      <w:rPr>
        <w:noProof/>
        <w:color w:val="000000" w:themeColor="text1"/>
      </w:rPr>
      <w:drawing>
        <wp:anchor distT="0" distB="0" distL="0" distR="0" simplePos="0" relativeHeight="251658240" behindDoc="0" locked="0" layoutInCell="1" allowOverlap="1" wp14:anchorId="587533D5" wp14:editId="01BF29E8">
          <wp:simplePos x="0" y="0"/>
          <wp:positionH relativeFrom="page">
            <wp:posOffset>853531</wp:posOffset>
          </wp:positionH>
          <wp:positionV relativeFrom="paragraph">
            <wp:posOffset>261620</wp:posOffset>
          </wp:positionV>
          <wp:extent cx="2368550" cy="340995"/>
          <wp:effectExtent l="0" t="0" r="6350" b="1905"/>
          <wp:wrapNone/>
          <wp:docPr id="1670994336" name="Image 10" descr="The Ohio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0994336" name="Image 10" descr="The Ohio State University logo."/>
                  <pic:cNvPicPr/>
                </pic:nvPicPr>
                <pic:blipFill>
                  <a:blip r:embed="rId1" cstate="print"/>
                  <a:stretch>
                    <a:fillRect/>
                  </a:stretch>
                </pic:blipFill>
                <pic:spPr>
                  <a:xfrm>
                    <a:off x="0" y="0"/>
                    <a:ext cx="2368550" cy="340995"/>
                  </a:xfrm>
                  <a:prstGeom prst="rect">
                    <a:avLst/>
                  </a:prstGeom>
                </pic:spPr>
              </pic:pic>
            </a:graphicData>
          </a:graphic>
          <wp14:sizeRelV relativeFrom="margin">
            <wp14:pctHeight>0</wp14:pctHeight>
          </wp14:sizeRelV>
        </wp:anchor>
      </w:drawing>
    </w:r>
    <w:r w:rsidR="00F27EFE" w:rsidRPr="00D023FE">
      <w:rPr>
        <w:color w:val="000000" w:themeColor="text1"/>
      </w:rPr>
      <w:t>Office of Academic Enrichment</w:t>
    </w:r>
    <w:r w:rsidRPr="00D023FE">
      <w:rPr>
        <w:color w:val="000000" w:themeColor="text1"/>
      </w:rPr>
      <w:br/>
    </w:r>
    <w:r w:rsidR="00F27EFE" w:rsidRPr="00D023FE">
      <w:rPr>
        <w:color w:val="000000" w:themeColor="text1"/>
      </w:rPr>
      <w:t>Undergraduate Research &amp; Creative Inquiry</w:t>
    </w:r>
    <w:r w:rsidRPr="00D023FE">
      <w:rPr>
        <w:color w:val="000000" w:themeColor="text1"/>
      </w:rPr>
      <w:br/>
    </w:r>
    <w:r w:rsidRPr="00D430C3">
      <w:rPr>
        <w:rStyle w:val="FooterHighlight"/>
        <w:noProof/>
      </w:rPr>
      <mc:AlternateContent>
        <mc:Choice Requires="wpg">
          <w:drawing>
            <wp:anchor distT="0" distB="0" distL="0" distR="0" simplePos="0" relativeHeight="251658242" behindDoc="0" locked="0" layoutInCell="1" allowOverlap="1" wp14:anchorId="294B1A9C" wp14:editId="7FD81B5E">
              <wp:simplePos x="0" y="0"/>
              <wp:positionH relativeFrom="page">
                <wp:posOffset>0</wp:posOffset>
              </wp:positionH>
              <wp:positionV relativeFrom="page">
                <wp:posOffset>9877771</wp:posOffset>
              </wp:positionV>
              <wp:extent cx="7772400" cy="180340"/>
              <wp:effectExtent l="0" t="0" r="0" b="0"/>
              <wp:wrapNone/>
              <wp:docPr id="1055290296" name="Group 1055290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0340"/>
                        <a:chOff x="0" y="0"/>
                        <a:chExt cx="7772400" cy="180340"/>
                      </a:xfrm>
                    </wpg:grpSpPr>
                    <wps:wsp>
                      <wps:cNvPr id="360467621" name="Graphic 8">
                        <a:extLst>
                          <a:ext uri="{C183D7F6-B498-43B3-948B-1728B52AA6E4}">
                            <adec:decorative xmlns:adec="http://schemas.microsoft.com/office/drawing/2017/decorative" val="1"/>
                          </a:ext>
                        </a:extLst>
                      </wps:cNvPr>
                      <wps:cNvSpPr/>
                      <wps:spPr>
                        <a:xfrm>
                          <a:off x="0" y="0"/>
                          <a:ext cx="4780280" cy="180340"/>
                        </a:xfrm>
                        <a:custGeom>
                          <a:avLst/>
                          <a:gdLst/>
                          <a:ahLst/>
                          <a:cxnLst/>
                          <a:rect l="l" t="t" r="r" b="b"/>
                          <a:pathLst>
                            <a:path w="4780280" h="180340">
                              <a:moveTo>
                                <a:pt x="4780076" y="0"/>
                              </a:moveTo>
                              <a:lnTo>
                                <a:pt x="0" y="0"/>
                              </a:lnTo>
                              <a:lnTo>
                                <a:pt x="0" y="180138"/>
                              </a:lnTo>
                              <a:lnTo>
                                <a:pt x="4603295" y="180138"/>
                              </a:lnTo>
                              <a:lnTo>
                                <a:pt x="4780076" y="0"/>
                              </a:lnTo>
                              <a:close/>
                            </a:path>
                          </a:pathLst>
                        </a:custGeom>
                        <a:solidFill>
                          <a:srgbClr val="B90B2E"/>
                        </a:solidFill>
                      </wps:spPr>
                      <wps:bodyPr wrap="square" lIns="0" tIns="0" rIns="0" bIns="0" rtlCol="0">
                        <a:prstTxWarp prst="textNoShape">
                          <a:avLst/>
                        </a:prstTxWarp>
                        <a:noAutofit/>
                      </wps:bodyPr>
                    </wps:wsp>
                    <wps:wsp>
                      <wps:cNvPr id="617240872" name="Graphic 9">
                        <a:extLst>
                          <a:ext uri="{C183D7F6-B498-43B3-948B-1728B52AA6E4}">
                            <adec:decorative xmlns:adec="http://schemas.microsoft.com/office/drawing/2017/decorative" val="1"/>
                          </a:ext>
                        </a:extLst>
                      </wps:cNvPr>
                      <wps:cNvSpPr/>
                      <wps:spPr>
                        <a:xfrm>
                          <a:off x="4601874" y="1"/>
                          <a:ext cx="3170555" cy="180340"/>
                        </a:xfrm>
                        <a:custGeom>
                          <a:avLst/>
                          <a:gdLst/>
                          <a:ahLst/>
                          <a:cxnLst/>
                          <a:rect l="l" t="t" r="r" b="b"/>
                          <a:pathLst>
                            <a:path w="3170555" h="180340">
                              <a:moveTo>
                                <a:pt x="3170525" y="0"/>
                              </a:moveTo>
                              <a:lnTo>
                                <a:pt x="176780" y="0"/>
                              </a:lnTo>
                              <a:lnTo>
                                <a:pt x="0" y="180136"/>
                              </a:lnTo>
                              <a:lnTo>
                                <a:pt x="3170525" y="180136"/>
                              </a:lnTo>
                              <a:lnTo>
                                <a:pt x="3170525" y="0"/>
                              </a:lnTo>
                              <a:close/>
                            </a:path>
                          </a:pathLst>
                        </a:custGeom>
                        <a:solidFill>
                          <a:srgbClr val="6F061C"/>
                        </a:solidFill>
                      </wps:spPr>
                      <wps:bodyPr wrap="square" lIns="0" tIns="0" rIns="0" bIns="0" rtlCol="0">
                        <a:prstTxWarp prst="textNoShape">
                          <a:avLst/>
                        </a:prstTxWarp>
                        <a:noAutofit/>
                      </wps:bodyPr>
                    </wps:wsp>
                  </wpg:wgp>
                </a:graphicData>
              </a:graphic>
            </wp:anchor>
          </w:drawing>
        </mc:Choice>
        <mc:Fallback>
          <w:pict>
            <v:group w14:anchorId="6BE5AA9E" id="Group 1055290296" o:spid="_x0000_s1026" alt="&quot;&quot;" style="position:absolute;margin-left:0;margin-top:777.8pt;width:612pt;height:14.2pt;z-index:251658242;mso-wrap-distance-left:0;mso-wrap-distance-right:0;mso-position-horizontal-relative:page;mso-position-vertical-relative:page" coordsize="77724,18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">
              <v:shape id="Graphic 8" o:spid="_x0000_s1027" alt="&quot;&quot;" style="position:absolute;width:47802;height:1803;visibility:visible;mso-wrap-style:square;v-text-anchor:top" coordsize="4780280,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" path="m4780076,l,,,180138r4603295,l4780076,xe" fillcolor="#b90b2e" stroked="f">
                <v:path arrowok="t"/>
              </v:shape>
              <v:shape id="Graphic 9" o:spid="_x0000_s1028" alt="&quot;&quot;" style="position:absolute;left:46018;width:31706;height:1803;visibility:visible;mso-wrap-style:square;v-text-anchor:top" coordsize="3170555,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" path="m3170525,l176780,,,180136r3170525,l3170525,xe" fillcolor="#6f061c" stroked="f">
                <v:path arrowok="t"/>
              </v:shape>
              <w10:wrap anchorx="page" anchory="page"/>
            </v:group>
          </w:pict>
        </mc:Fallback>
      </mc:AlternateContent>
    </w:r>
    <w:r w:rsidRPr="00D430C3">
      <w:rPr>
        <w:rStyle w:val="FooterHighlight"/>
        <w:noProof/>
      </w:rPr>
      <mc:AlternateContent>
        <mc:Choice Requires="wpg">
          <w:drawing>
            <wp:anchor distT="0" distB="0" distL="0" distR="0" simplePos="0" relativeHeight="251658241" behindDoc="0" locked="0" layoutInCell="1" allowOverlap="1" wp14:anchorId="19712D66" wp14:editId="25E75635">
              <wp:simplePos x="0" y="0"/>
              <wp:positionH relativeFrom="page">
                <wp:posOffset>10795</wp:posOffset>
              </wp:positionH>
              <wp:positionV relativeFrom="page">
                <wp:posOffset>9869079</wp:posOffset>
              </wp:positionV>
              <wp:extent cx="7772400" cy="18034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0340"/>
                        <a:chOff x="0" y="0"/>
                        <a:chExt cx="7772400" cy="180340"/>
                      </a:xfrm>
                    </wpg:grpSpPr>
                    <wps:wsp>
                      <wps:cNvPr id="8" name="Graphic 8"/>
                      <wps:cNvSpPr/>
                      <wps:spPr>
                        <a:xfrm>
                          <a:off x="0" y="0"/>
                          <a:ext cx="4780280" cy="180340"/>
                        </a:xfrm>
                        <a:custGeom>
                          <a:avLst/>
                          <a:gdLst/>
                          <a:ahLst/>
                          <a:cxnLst/>
                          <a:rect l="l" t="t" r="r" b="b"/>
                          <a:pathLst>
                            <a:path w="4780280" h="180340">
                              <a:moveTo>
                                <a:pt x="4780076" y="0"/>
                              </a:moveTo>
                              <a:lnTo>
                                <a:pt x="0" y="0"/>
                              </a:lnTo>
                              <a:lnTo>
                                <a:pt x="0" y="180138"/>
                              </a:lnTo>
                              <a:lnTo>
                                <a:pt x="4603295" y="180138"/>
                              </a:lnTo>
                              <a:lnTo>
                                <a:pt x="4780076" y="0"/>
                              </a:lnTo>
                              <a:close/>
                            </a:path>
                          </a:pathLst>
                        </a:custGeom>
                        <a:solidFill>
                          <a:srgbClr val="B90B2E"/>
                        </a:solidFill>
                      </wps:spPr>
                      <wps:bodyPr wrap="square" lIns="0" tIns="0" rIns="0" bIns="0" rtlCol="0">
                        <a:prstTxWarp prst="textNoShape">
                          <a:avLst/>
                        </a:prstTxWarp>
                        <a:noAutofit/>
                      </wps:bodyPr>
                    </wps:wsp>
                    <wps:wsp>
                      <wps:cNvPr id="9" name="Graphic 9"/>
                      <wps:cNvSpPr/>
                      <wps:spPr>
                        <a:xfrm>
                          <a:off x="4601874" y="1"/>
                          <a:ext cx="3170555" cy="180340"/>
                        </a:xfrm>
                        <a:custGeom>
                          <a:avLst/>
                          <a:gdLst/>
                          <a:ahLst/>
                          <a:cxnLst/>
                          <a:rect l="l" t="t" r="r" b="b"/>
                          <a:pathLst>
                            <a:path w="3170555" h="180340">
                              <a:moveTo>
                                <a:pt x="3170525" y="0"/>
                              </a:moveTo>
                              <a:lnTo>
                                <a:pt x="176780" y="0"/>
                              </a:lnTo>
                              <a:lnTo>
                                <a:pt x="0" y="180136"/>
                              </a:lnTo>
                              <a:lnTo>
                                <a:pt x="3170525" y="180136"/>
                              </a:lnTo>
                              <a:lnTo>
                                <a:pt x="3170525" y="0"/>
                              </a:lnTo>
                              <a:close/>
                            </a:path>
                          </a:pathLst>
                        </a:custGeom>
                        <a:solidFill>
                          <a:srgbClr val="6F061C"/>
                        </a:solidFill>
                      </wps:spPr>
                      <wps:bodyPr wrap="square" lIns="0" tIns="0" rIns="0" bIns="0" rtlCol="0">
                        <a:prstTxWarp prst="textNoShape">
                          <a:avLst/>
                        </a:prstTxWarp>
                        <a:noAutofit/>
                      </wps:bodyPr>
                    </wps:wsp>
                  </wpg:wgp>
                </a:graphicData>
              </a:graphic>
            </wp:anchor>
          </w:drawing>
        </mc:Choice>
        <mc:Fallback>
          <w:pict>
            <v:group w14:anchorId="4E77745D" id="Group 7" o:spid="_x0000_s1026" alt="&quot;&quot;" style="position:absolute;margin-left:.85pt;margin-top:777.1pt;width:612pt;height:14.2pt;z-index:251658241;mso-wrap-distance-left:0;mso-wrap-distance-right:0;mso-position-horizontal-relative:page;mso-position-vertical-relative:page" coordsize="77724,18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">
              <v:shape id="Graphic 8" o:spid="_x0000_s1027" style="position:absolute;width:47802;height:1803;visibility:visible;mso-wrap-style:square;v-text-anchor:top" coordsize="4780280,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" path="m4780076,l,,,180138r4603295,l4780076,xe" fillcolor="#b90b2e" stroked="f">
                <v:path arrowok="t"/>
              </v:shape>
              <v:shape id="Graphic 9" o:spid="_x0000_s1028" style="position:absolute;left:46018;width:31706;height:1803;visibility:visible;mso-wrap-style:square;v-text-anchor:top" coordsize="3170555,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" path="m3170525,l176780,,,180136r3170525,l3170525,xe" fillcolor="#6f061c" stroked="f">
                <v:path arrowok="t"/>
              </v:shape>
              <w10:wrap anchorx="page" anchory="page"/>
            </v:group>
          </w:pict>
        </mc:Fallback>
      </mc:AlternateContent>
    </w:r>
    <w:r w:rsidR="00F27EFE">
      <w:rPr>
        <w:rStyle w:val="FooterHighlight"/>
      </w:rPr>
      <w:t>ugresearch.osu.edu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0B72" w14:textId="77777777" w:rsidR="00BD7665" w:rsidRDefault="00BD7665" w:rsidP="00722083">
      <w:pPr>
        <w:spacing w:after="0"/>
      </w:pPr>
      <w:r>
        <w:separator/>
      </w:r>
    </w:p>
  </w:footnote>
  <w:footnote w:type="continuationSeparator" w:id="0">
    <w:p w14:paraId="36162DC0" w14:textId="77777777" w:rsidR="00BD7665" w:rsidRDefault="00BD7665" w:rsidP="00722083">
      <w:pPr>
        <w:spacing w:after="0"/>
      </w:pPr>
      <w:r>
        <w:continuationSeparator/>
      </w:r>
    </w:p>
  </w:footnote>
  <w:footnote w:type="continuationNotice" w:id="1">
    <w:p w14:paraId="0D42AFC7" w14:textId="77777777" w:rsidR="00BD7665" w:rsidRDefault="00BD76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0E5C"/>
    <w:multiLevelType w:val="hybridMultilevel"/>
    <w:tmpl w:val="5FF26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D1579"/>
    <w:multiLevelType w:val="hybridMultilevel"/>
    <w:tmpl w:val="BB5E8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A1F09"/>
    <w:multiLevelType w:val="hybridMultilevel"/>
    <w:tmpl w:val="983EE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E42A2"/>
    <w:multiLevelType w:val="hybridMultilevel"/>
    <w:tmpl w:val="2676D6E0"/>
    <w:lvl w:ilvl="0" w:tplc="9CE6BFE2">
      <w:numFmt w:val="bullet"/>
      <w:lvlText w:val="•"/>
      <w:lvlJc w:val="left"/>
      <w:pPr>
        <w:ind w:left="1080" w:hanging="720"/>
      </w:pPr>
      <w:rPr>
        <w:rFonts w:ascii="Buckeye Sans 2" w:eastAsia="Buckeye Sans 2" w:hAnsi="Buckeye Sans 2" w:cs="Buckeye San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85BAF"/>
    <w:multiLevelType w:val="hybridMultilevel"/>
    <w:tmpl w:val="36F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B1CBE"/>
    <w:multiLevelType w:val="hybridMultilevel"/>
    <w:tmpl w:val="F7286786"/>
    <w:lvl w:ilvl="0" w:tplc="9CE6BFE2">
      <w:numFmt w:val="bullet"/>
      <w:lvlText w:val="•"/>
      <w:lvlJc w:val="left"/>
      <w:pPr>
        <w:ind w:left="1080" w:hanging="720"/>
      </w:pPr>
      <w:rPr>
        <w:rFonts w:ascii="Buckeye Sans 2" w:eastAsia="Buckeye Sans 2" w:hAnsi="Buckeye Sans 2" w:cs="Buckeye Sans 2" w:hint="default"/>
      </w:rPr>
    </w:lvl>
    <w:lvl w:ilvl="1" w:tplc="FD0A2F6A">
      <w:numFmt w:val="bullet"/>
      <w:lvlText w:val="−"/>
      <w:lvlJc w:val="left"/>
      <w:pPr>
        <w:ind w:left="1440" w:hanging="360"/>
      </w:pPr>
      <w:rPr>
        <w:rFonts w:ascii="Buckeye Sans 2" w:eastAsia="Buckeye Sans 2" w:hAnsi="Buckeye Sans 2" w:cs="Buckeye San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81D9E"/>
    <w:multiLevelType w:val="hybridMultilevel"/>
    <w:tmpl w:val="CCD49DAA"/>
    <w:lvl w:ilvl="0" w:tplc="9CE6BFE2">
      <w:numFmt w:val="bullet"/>
      <w:lvlText w:val="•"/>
      <w:lvlJc w:val="left"/>
      <w:pPr>
        <w:ind w:left="1080" w:hanging="720"/>
      </w:pPr>
      <w:rPr>
        <w:rFonts w:ascii="Buckeye Sans 2" w:eastAsia="Buckeye Sans 2" w:hAnsi="Buckeye Sans 2" w:cs="Buckeye San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856481">
    <w:abstractNumId w:val="1"/>
  </w:num>
  <w:num w:numId="2" w16cid:durableId="1926840205">
    <w:abstractNumId w:val="2"/>
  </w:num>
  <w:num w:numId="3" w16cid:durableId="289553820">
    <w:abstractNumId w:val="4"/>
  </w:num>
  <w:num w:numId="4" w16cid:durableId="576520403">
    <w:abstractNumId w:val="5"/>
  </w:num>
  <w:num w:numId="5" w16cid:durableId="281039756">
    <w:abstractNumId w:val="6"/>
  </w:num>
  <w:num w:numId="6" w16cid:durableId="1779912006">
    <w:abstractNumId w:val="3"/>
  </w:num>
  <w:num w:numId="7" w16cid:durableId="33122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39"/>
    <w:rsid w:val="000256BA"/>
    <w:rsid w:val="00031D1E"/>
    <w:rsid w:val="00067F68"/>
    <w:rsid w:val="001D5F1D"/>
    <w:rsid w:val="00202962"/>
    <w:rsid w:val="002358A6"/>
    <w:rsid w:val="002C5304"/>
    <w:rsid w:val="002D20C1"/>
    <w:rsid w:val="002D7960"/>
    <w:rsid w:val="002E0EDA"/>
    <w:rsid w:val="00314543"/>
    <w:rsid w:val="0034193B"/>
    <w:rsid w:val="003424BD"/>
    <w:rsid w:val="00366139"/>
    <w:rsid w:val="003E01D4"/>
    <w:rsid w:val="003F11D7"/>
    <w:rsid w:val="0044707C"/>
    <w:rsid w:val="00450E6F"/>
    <w:rsid w:val="005137D2"/>
    <w:rsid w:val="00550D3A"/>
    <w:rsid w:val="005646F1"/>
    <w:rsid w:val="005F3AA5"/>
    <w:rsid w:val="005F5857"/>
    <w:rsid w:val="00621E4D"/>
    <w:rsid w:val="00653BFD"/>
    <w:rsid w:val="006735C3"/>
    <w:rsid w:val="00694AB0"/>
    <w:rsid w:val="00695435"/>
    <w:rsid w:val="006B6DA1"/>
    <w:rsid w:val="006F605D"/>
    <w:rsid w:val="00721BB0"/>
    <w:rsid w:val="00722083"/>
    <w:rsid w:val="007424DE"/>
    <w:rsid w:val="00763EC7"/>
    <w:rsid w:val="007B52D3"/>
    <w:rsid w:val="008071DB"/>
    <w:rsid w:val="008B62AD"/>
    <w:rsid w:val="009022F6"/>
    <w:rsid w:val="009066F0"/>
    <w:rsid w:val="00917AA5"/>
    <w:rsid w:val="00954025"/>
    <w:rsid w:val="00986FED"/>
    <w:rsid w:val="009A00E9"/>
    <w:rsid w:val="00A009A9"/>
    <w:rsid w:val="00A038D4"/>
    <w:rsid w:val="00A56E68"/>
    <w:rsid w:val="00A96BC7"/>
    <w:rsid w:val="00AB3AD6"/>
    <w:rsid w:val="00B6399B"/>
    <w:rsid w:val="00B74A7C"/>
    <w:rsid w:val="00B965A5"/>
    <w:rsid w:val="00BC0A5B"/>
    <w:rsid w:val="00BD6247"/>
    <w:rsid w:val="00BD7665"/>
    <w:rsid w:val="00BE6394"/>
    <w:rsid w:val="00BF1920"/>
    <w:rsid w:val="00C53C50"/>
    <w:rsid w:val="00C6053F"/>
    <w:rsid w:val="00C70B31"/>
    <w:rsid w:val="00C91957"/>
    <w:rsid w:val="00C95A06"/>
    <w:rsid w:val="00CD250D"/>
    <w:rsid w:val="00D023FE"/>
    <w:rsid w:val="00D152A8"/>
    <w:rsid w:val="00D20A01"/>
    <w:rsid w:val="00D81DCF"/>
    <w:rsid w:val="00D84265"/>
    <w:rsid w:val="00DA1835"/>
    <w:rsid w:val="00E4552A"/>
    <w:rsid w:val="00E5787A"/>
    <w:rsid w:val="00E757DF"/>
    <w:rsid w:val="00E8412D"/>
    <w:rsid w:val="00EB573B"/>
    <w:rsid w:val="00ED6FD1"/>
    <w:rsid w:val="00EE0EDB"/>
    <w:rsid w:val="00F27EFE"/>
    <w:rsid w:val="00FE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F9"/>
  <w15:chartTrackingRefBased/>
  <w15:docId w15:val="{AC6F0E74-45E5-CC4A-944A-97FEE367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9"/>
    <w:pPr>
      <w:spacing w:after="120" w:line="240" w:lineRule="auto"/>
    </w:pPr>
    <w:rPr>
      <w:rFonts w:ascii="Buckeye Serif 2" w:hAnsi="Buckeye Serif 2"/>
      <w:color w:val="464547"/>
    </w:rPr>
  </w:style>
  <w:style w:type="paragraph" w:styleId="Heading1">
    <w:name w:val="heading 1"/>
    <w:basedOn w:val="Normal"/>
    <w:next w:val="Normal"/>
    <w:link w:val="Heading1Char"/>
    <w:uiPriority w:val="9"/>
    <w:qFormat/>
    <w:rsid w:val="00954025"/>
    <w:pPr>
      <w:keepNext/>
      <w:keepLines/>
      <w:spacing w:after="180"/>
      <w:outlineLvl w:val="0"/>
    </w:pPr>
    <w:rPr>
      <w:rFonts w:ascii="Buckeye Serif 2 Black" w:eastAsiaTheme="majorEastAsia" w:hAnsi="Buckeye Serif 2 Black" w:cstheme="majorBidi"/>
      <w:b/>
      <w:sz w:val="48"/>
      <w:szCs w:val="40"/>
    </w:rPr>
  </w:style>
  <w:style w:type="paragraph" w:styleId="Heading2">
    <w:name w:val="heading 2"/>
    <w:basedOn w:val="Normal"/>
    <w:next w:val="Normal"/>
    <w:link w:val="Heading2Char"/>
    <w:uiPriority w:val="9"/>
    <w:unhideWhenUsed/>
    <w:qFormat/>
    <w:rsid w:val="00954025"/>
    <w:pPr>
      <w:keepNext/>
      <w:keepLines/>
      <w:spacing w:before="240"/>
      <w:outlineLvl w:val="1"/>
    </w:pPr>
    <w:rPr>
      <w:rFonts w:ascii="Buckeye Sans 2 ExtraBold" w:eastAsiaTheme="majorEastAsia" w:hAnsi="Buckeye Sans 2 ExtraBold" w:cstheme="majorBidi"/>
      <w:b/>
      <w:sz w:val="26"/>
      <w:szCs w:val="32"/>
    </w:rPr>
  </w:style>
  <w:style w:type="paragraph" w:styleId="Heading3">
    <w:name w:val="heading 3"/>
    <w:basedOn w:val="Normal"/>
    <w:next w:val="Normal"/>
    <w:link w:val="Heading3Char"/>
    <w:uiPriority w:val="9"/>
    <w:unhideWhenUsed/>
    <w:qFormat/>
    <w:rsid w:val="00722083"/>
    <w:pPr>
      <w:keepNext/>
      <w:keepLines/>
      <w:spacing w:before="240"/>
      <w:outlineLvl w:val="2"/>
    </w:pPr>
    <w:rPr>
      <w:rFonts w:ascii="Buckeye Sans 2 Black" w:eastAsiaTheme="majorEastAsia" w:hAnsi="Buckeye Sans 2 Black" w:cs="Times New Roman (Headings CS)"/>
      <w:b/>
      <w:caps/>
      <w:color w:val="BA0C2F"/>
      <w:sz w:val="20"/>
      <w:szCs w:val="28"/>
    </w:rPr>
  </w:style>
  <w:style w:type="paragraph" w:styleId="Heading4">
    <w:name w:val="heading 4"/>
    <w:basedOn w:val="Normal"/>
    <w:next w:val="Normal"/>
    <w:link w:val="Heading4Char"/>
    <w:uiPriority w:val="9"/>
    <w:unhideWhenUsed/>
    <w:qFormat/>
    <w:rsid w:val="00621E4D"/>
    <w:pPr>
      <w:keepNext/>
      <w:keepLines/>
      <w:spacing w:before="80" w:after="40"/>
      <w:outlineLvl w:val="3"/>
    </w:pPr>
    <w:rPr>
      <w:rFonts w:ascii="Buckeye Sans 2 ExtraBold" w:eastAsiaTheme="majorEastAsia" w:hAnsi="Buckeye Sans 2 ExtraBold" w:cstheme="majorBidi"/>
      <w:b/>
      <w:bCs/>
      <w:sz w:val="22"/>
      <w:szCs w:val="22"/>
    </w:rPr>
  </w:style>
  <w:style w:type="paragraph" w:styleId="Heading5">
    <w:name w:val="heading 5"/>
    <w:basedOn w:val="Heading4"/>
    <w:next w:val="Normal"/>
    <w:link w:val="Heading5Char"/>
    <w:uiPriority w:val="9"/>
    <w:unhideWhenUsed/>
    <w:qFormat/>
    <w:rsid w:val="00621E4D"/>
    <w:pPr>
      <w:outlineLvl w:val="4"/>
    </w:pPr>
  </w:style>
  <w:style w:type="paragraph" w:styleId="Heading6">
    <w:name w:val="heading 6"/>
    <w:basedOn w:val="Heading5"/>
    <w:next w:val="Normal"/>
    <w:link w:val="Heading6Char"/>
    <w:uiPriority w:val="9"/>
    <w:unhideWhenUsed/>
    <w:qFormat/>
    <w:rsid w:val="00621E4D"/>
    <w:pPr>
      <w:outlineLvl w:val="5"/>
    </w:pPr>
  </w:style>
  <w:style w:type="paragraph" w:styleId="Heading7">
    <w:name w:val="heading 7"/>
    <w:basedOn w:val="Heading6"/>
    <w:next w:val="Normal"/>
    <w:link w:val="Heading7Char"/>
    <w:uiPriority w:val="9"/>
    <w:unhideWhenUsed/>
    <w:qFormat/>
    <w:rsid w:val="00621E4D"/>
    <w:pPr>
      <w:outlineLvl w:val="6"/>
    </w:pPr>
  </w:style>
  <w:style w:type="paragraph" w:styleId="Heading8">
    <w:name w:val="heading 8"/>
    <w:basedOn w:val="Heading7"/>
    <w:next w:val="Normal"/>
    <w:link w:val="Heading8Char"/>
    <w:uiPriority w:val="9"/>
    <w:unhideWhenUsed/>
    <w:qFormat/>
    <w:rsid w:val="00621E4D"/>
    <w:pPr>
      <w:outlineLvl w:val="7"/>
    </w:pPr>
  </w:style>
  <w:style w:type="paragraph" w:styleId="Heading9">
    <w:name w:val="heading 9"/>
    <w:basedOn w:val="Heading8"/>
    <w:next w:val="Normal"/>
    <w:link w:val="Heading9Char"/>
    <w:uiPriority w:val="9"/>
    <w:unhideWhenUsed/>
    <w:qFormat/>
    <w:rsid w:val="00621E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025"/>
    <w:rPr>
      <w:rFonts w:ascii="Buckeye Serif 2 Black" w:eastAsiaTheme="majorEastAsia" w:hAnsi="Buckeye Serif 2 Black" w:cstheme="majorBidi"/>
      <w:b/>
      <w:i w:val="0"/>
      <w:color w:val="464547"/>
      <w:sz w:val="48"/>
      <w:szCs w:val="40"/>
    </w:rPr>
  </w:style>
  <w:style w:type="character" w:customStyle="1" w:styleId="Heading2Char">
    <w:name w:val="Heading 2 Char"/>
    <w:basedOn w:val="DefaultParagraphFont"/>
    <w:link w:val="Heading2"/>
    <w:uiPriority w:val="9"/>
    <w:rsid w:val="00954025"/>
    <w:rPr>
      <w:rFonts w:ascii="Buckeye Sans 2 ExtraBold" w:eastAsiaTheme="majorEastAsia" w:hAnsi="Buckeye Sans 2 ExtraBold" w:cstheme="majorBidi"/>
      <w:b/>
      <w:i w:val="0"/>
      <w:color w:val="464547"/>
      <w:sz w:val="26"/>
      <w:szCs w:val="32"/>
    </w:rPr>
  </w:style>
  <w:style w:type="character" w:customStyle="1" w:styleId="Heading3Char">
    <w:name w:val="Heading 3 Char"/>
    <w:basedOn w:val="DefaultParagraphFont"/>
    <w:link w:val="Heading3"/>
    <w:uiPriority w:val="9"/>
    <w:rsid w:val="00722083"/>
    <w:rPr>
      <w:rFonts w:ascii="Buckeye Sans 2 Black" w:eastAsiaTheme="majorEastAsia" w:hAnsi="Buckeye Sans 2 Black" w:cs="Times New Roman (Headings CS)"/>
      <w:b/>
      <w:i w:val="0"/>
      <w:caps/>
      <w:color w:val="BA0C2F"/>
      <w:sz w:val="20"/>
      <w:szCs w:val="28"/>
    </w:rPr>
  </w:style>
  <w:style w:type="character" w:customStyle="1" w:styleId="Heading4Char">
    <w:name w:val="Heading 4 Char"/>
    <w:basedOn w:val="DefaultParagraphFont"/>
    <w:link w:val="Heading4"/>
    <w:uiPriority w:val="9"/>
    <w:rsid w:val="00621E4D"/>
    <w:rPr>
      <w:rFonts w:ascii="Buckeye Sans 2 ExtraBold" w:eastAsiaTheme="majorEastAsia" w:hAnsi="Buckeye Sans 2 ExtraBold" w:cstheme="majorBidi"/>
      <w:b/>
      <w:bCs/>
      <w:color w:val="464547"/>
      <w:sz w:val="22"/>
      <w:szCs w:val="22"/>
    </w:rPr>
  </w:style>
  <w:style w:type="character" w:customStyle="1" w:styleId="Heading5Char">
    <w:name w:val="Heading 5 Char"/>
    <w:basedOn w:val="DefaultParagraphFont"/>
    <w:link w:val="Heading5"/>
    <w:uiPriority w:val="9"/>
    <w:rsid w:val="00621E4D"/>
    <w:rPr>
      <w:rFonts w:ascii="Buckeye Sans 2 ExtraBold" w:eastAsiaTheme="majorEastAsia" w:hAnsi="Buckeye Sans 2 ExtraBold" w:cstheme="majorBidi"/>
      <w:b/>
      <w:bCs/>
      <w:color w:val="464547"/>
      <w:sz w:val="22"/>
      <w:szCs w:val="22"/>
    </w:rPr>
  </w:style>
  <w:style w:type="character" w:customStyle="1" w:styleId="Heading6Char">
    <w:name w:val="Heading 6 Char"/>
    <w:basedOn w:val="DefaultParagraphFont"/>
    <w:link w:val="Heading6"/>
    <w:uiPriority w:val="9"/>
    <w:rsid w:val="00621E4D"/>
    <w:rPr>
      <w:rFonts w:ascii="Buckeye Sans 2 ExtraBold" w:eastAsiaTheme="majorEastAsia" w:hAnsi="Buckeye Sans 2 ExtraBold" w:cstheme="majorBidi"/>
      <w:b/>
      <w:bCs/>
      <w:color w:val="464547"/>
      <w:sz w:val="22"/>
      <w:szCs w:val="22"/>
    </w:rPr>
  </w:style>
  <w:style w:type="character" w:customStyle="1" w:styleId="Heading7Char">
    <w:name w:val="Heading 7 Char"/>
    <w:basedOn w:val="DefaultParagraphFont"/>
    <w:link w:val="Heading7"/>
    <w:uiPriority w:val="9"/>
    <w:rsid w:val="00621E4D"/>
    <w:rPr>
      <w:rFonts w:ascii="Buckeye Sans 2 ExtraBold" w:eastAsiaTheme="majorEastAsia" w:hAnsi="Buckeye Sans 2 ExtraBold" w:cstheme="majorBidi"/>
      <w:b/>
      <w:bCs/>
      <w:color w:val="464547"/>
      <w:sz w:val="22"/>
      <w:szCs w:val="22"/>
    </w:rPr>
  </w:style>
  <w:style w:type="character" w:customStyle="1" w:styleId="Heading8Char">
    <w:name w:val="Heading 8 Char"/>
    <w:basedOn w:val="DefaultParagraphFont"/>
    <w:link w:val="Heading8"/>
    <w:uiPriority w:val="9"/>
    <w:rsid w:val="00621E4D"/>
    <w:rPr>
      <w:rFonts w:ascii="Buckeye Sans 2 ExtraBold" w:eastAsiaTheme="majorEastAsia" w:hAnsi="Buckeye Sans 2 ExtraBold" w:cstheme="majorBidi"/>
      <w:b/>
      <w:bCs/>
      <w:color w:val="464547"/>
      <w:sz w:val="22"/>
      <w:szCs w:val="22"/>
    </w:rPr>
  </w:style>
  <w:style w:type="character" w:customStyle="1" w:styleId="Heading9Char">
    <w:name w:val="Heading 9 Char"/>
    <w:basedOn w:val="DefaultParagraphFont"/>
    <w:link w:val="Heading9"/>
    <w:uiPriority w:val="9"/>
    <w:rsid w:val="00621E4D"/>
    <w:rPr>
      <w:rFonts w:ascii="Buckeye Sans 2 ExtraBold" w:eastAsiaTheme="majorEastAsia" w:hAnsi="Buckeye Sans 2 ExtraBold" w:cstheme="majorBidi"/>
      <w:b/>
      <w:bCs/>
      <w:color w:val="464547"/>
      <w:sz w:val="22"/>
      <w:szCs w:val="22"/>
    </w:rPr>
  </w:style>
  <w:style w:type="paragraph" w:styleId="Title">
    <w:name w:val="Title"/>
    <w:basedOn w:val="Normal"/>
    <w:next w:val="Normal"/>
    <w:link w:val="TitleChar"/>
    <w:uiPriority w:val="10"/>
    <w:qFormat/>
    <w:rsid w:val="004470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07C"/>
    <w:rPr>
      <w:rFonts w:asciiTheme="majorHAnsi" w:eastAsiaTheme="majorEastAsia" w:hAnsiTheme="majorHAnsi" w:cstheme="majorBidi"/>
      <w:b w:val="0"/>
      <w:i w:val="0"/>
      <w:color w:val="464547"/>
      <w:spacing w:val="-10"/>
      <w:kern w:val="28"/>
      <w:sz w:val="56"/>
      <w:szCs w:val="56"/>
    </w:rPr>
  </w:style>
  <w:style w:type="paragraph" w:styleId="Subtitle">
    <w:name w:val="Subtitle"/>
    <w:basedOn w:val="Normal"/>
    <w:next w:val="Normal"/>
    <w:link w:val="SubtitleChar"/>
    <w:uiPriority w:val="11"/>
    <w:qFormat/>
    <w:rsid w:val="00447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07C"/>
    <w:rPr>
      <w:rFonts w:ascii="Buckeye Serif 2" w:eastAsiaTheme="majorEastAsia" w:hAnsi="Buckeye Serif 2" w:cstheme="majorBidi"/>
      <w:b w:val="0"/>
      <w:i w:val="0"/>
      <w:color w:val="595959" w:themeColor="text1" w:themeTint="A6"/>
      <w:spacing w:val="15"/>
      <w:sz w:val="28"/>
      <w:szCs w:val="28"/>
    </w:rPr>
  </w:style>
  <w:style w:type="paragraph" w:styleId="Quote">
    <w:name w:val="Quote"/>
    <w:basedOn w:val="Normal"/>
    <w:next w:val="Normal"/>
    <w:link w:val="QuoteChar"/>
    <w:uiPriority w:val="29"/>
    <w:qFormat/>
    <w:rsid w:val="00954025"/>
    <w:pPr>
      <w:spacing w:before="240"/>
      <w:ind w:hanging="144"/>
    </w:pPr>
    <w:rPr>
      <w:rFonts w:cs="Times New Roman (Body CS)"/>
      <w:b/>
      <w:iCs/>
      <w:color w:val="404040" w:themeColor="text1" w:themeTint="BF"/>
      <w:sz w:val="40"/>
    </w:rPr>
  </w:style>
  <w:style w:type="character" w:customStyle="1" w:styleId="QuoteChar">
    <w:name w:val="Quote Char"/>
    <w:basedOn w:val="DefaultParagraphFont"/>
    <w:link w:val="Quote"/>
    <w:uiPriority w:val="29"/>
    <w:rsid w:val="00954025"/>
    <w:rPr>
      <w:rFonts w:ascii="Buckeye Serif 2" w:hAnsi="Buckeye Serif 2" w:cs="Times New Roman (Body CS)"/>
      <w:b/>
      <w:i w:val="0"/>
      <w:iCs/>
      <w:color w:val="404040" w:themeColor="text1" w:themeTint="BF"/>
      <w:sz w:val="40"/>
    </w:rPr>
  </w:style>
  <w:style w:type="paragraph" w:styleId="ListParagraph">
    <w:name w:val="List Paragraph"/>
    <w:basedOn w:val="Normal"/>
    <w:uiPriority w:val="34"/>
    <w:qFormat/>
    <w:rsid w:val="0044707C"/>
    <w:pPr>
      <w:ind w:left="720"/>
      <w:contextualSpacing/>
    </w:pPr>
  </w:style>
  <w:style w:type="paragraph" w:customStyle="1" w:styleId="ParagraphCopyOhioStateBrandParagraphStylesCMYK">
    <w:name w:val="Paragraph Copy (Ohio State Brand Paragraph Styles CMYK)"/>
    <w:basedOn w:val="Normal"/>
    <w:uiPriority w:val="99"/>
    <w:rsid w:val="009A00E9"/>
    <w:pPr>
      <w:suppressAutoHyphens/>
      <w:autoSpaceDE w:val="0"/>
      <w:autoSpaceDN w:val="0"/>
      <w:adjustRightInd w:val="0"/>
      <w:spacing w:after="90" w:line="300" w:lineRule="atLeast"/>
      <w:textAlignment w:val="center"/>
    </w:pPr>
    <w:rPr>
      <w:rFonts w:cs="Buckeye Serif 2"/>
      <w:color w:val="000000"/>
      <w:kern w:val="0"/>
      <w:sz w:val="22"/>
      <w:szCs w:val="22"/>
    </w:rPr>
  </w:style>
  <w:style w:type="paragraph" w:styleId="IntenseQuote">
    <w:name w:val="Intense Quote"/>
    <w:basedOn w:val="Normal"/>
    <w:next w:val="Normal"/>
    <w:link w:val="IntenseQuoteChar"/>
    <w:uiPriority w:val="30"/>
    <w:qFormat/>
    <w:rsid w:val="00447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07C"/>
    <w:rPr>
      <w:rFonts w:ascii="Buckeye Serif 2" w:hAnsi="Buckeye Serif 2"/>
      <w:b w:val="0"/>
      <w:i/>
      <w:iCs/>
      <w:color w:val="0F4761" w:themeColor="accent1" w:themeShade="BF"/>
      <w:sz w:val="22"/>
    </w:rPr>
  </w:style>
  <w:style w:type="character" w:styleId="IntenseReference">
    <w:name w:val="Intense Reference"/>
    <w:basedOn w:val="DefaultParagraphFont"/>
    <w:uiPriority w:val="32"/>
    <w:qFormat/>
    <w:rsid w:val="0044707C"/>
    <w:rPr>
      <w:rFonts w:ascii="Buckeye Serif 2" w:hAnsi="Buckeye Serif 2"/>
      <w:b/>
      <w:bCs/>
      <w:i w:val="0"/>
      <w:smallCaps/>
      <w:color w:val="0F4761" w:themeColor="accent1" w:themeShade="BF"/>
      <w:spacing w:val="5"/>
      <w:sz w:val="22"/>
    </w:rPr>
  </w:style>
  <w:style w:type="paragraph" w:customStyle="1" w:styleId="DescriptionorAttribution">
    <w:name w:val="Description or Attribution"/>
    <w:basedOn w:val="BodyText"/>
    <w:qFormat/>
    <w:rsid w:val="00E4552A"/>
    <w:pPr>
      <w:spacing w:after="360"/>
      <w:ind w:right="115"/>
    </w:pPr>
    <w:rPr>
      <w:rFonts w:ascii="Buckeye Sans 2 SemiBold" w:hAnsi="Buckeye Sans 2 SemiBold"/>
      <w:b/>
      <w:kern w:val="0"/>
      <w:sz w:val="20"/>
      <w:szCs w:val="22"/>
      <w14:ligatures w14:val="none"/>
    </w:rPr>
  </w:style>
  <w:style w:type="paragraph" w:styleId="BodyText">
    <w:name w:val="Body Text"/>
    <w:aliases w:val="Paragraph Text"/>
    <w:basedOn w:val="Normal"/>
    <w:link w:val="BodyTextChar"/>
    <w:uiPriority w:val="1"/>
    <w:qFormat/>
    <w:rsid w:val="006F605D"/>
    <w:pPr>
      <w:widowControl w:val="0"/>
      <w:autoSpaceDE w:val="0"/>
      <w:autoSpaceDN w:val="0"/>
      <w:spacing w:line="300" w:lineRule="auto"/>
    </w:pPr>
    <w:rPr>
      <w:rFonts w:eastAsia="Buckeye Sans 2" w:cs="Buckeye Sans 2"/>
      <w:sz w:val="22"/>
    </w:rPr>
  </w:style>
  <w:style w:type="character" w:customStyle="1" w:styleId="BodyTextChar">
    <w:name w:val="Body Text Char"/>
    <w:aliases w:val="Paragraph Text Char"/>
    <w:basedOn w:val="DefaultParagraphFont"/>
    <w:link w:val="BodyText"/>
    <w:uiPriority w:val="1"/>
    <w:rsid w:val="006F605D"/>
    <w:rPr>
      <w:rFonts w:ascii="Buckeye Serif 2" w:eastAsia="Buckeye Sans 2" w:hAnsi="Buckeye Serif 2" w:cs="Buckeye Sans 2"/>
      <w:b w:val="0"/>
      <w:i w:val="0"/>
      <w:color w:val="464547"/>
      <w:sz w:val="22"/>
    </w:rPr>
  </w:style>
  <w:style w:type="character" w:styleId="Hyperlink">
    <w:name w:val="Hyperlink"/>
    <w:basedOn w:val="DefaultParagraphFont"/>
    <w:uiPriority w:val="99"/>
    <w:unhideWhenUsed/>
    <w:rsid w:val="0044707C"/>
    <w:rPr>
      <w:rFonts w:ascii="Buckeye Serif 2" w:hAnsi="Buckeye Serif 2"/>
      <w:b/>
      <w:i w:val="0"/>
      <w:color w:val="BA0C2F"/>
      <w:sz w:val="22"/>
      <w:u w:val="single"/>
    </w:rPr>
  </w:style>
  <w:style w:type="paragraph" w:customStyle="1" w:styleId="BigPhrase">
    <w:name w:val="Big Phrase"/>
    <w:basedOn w:val="Normal"/>
    <w:qFormat/>
    <w:rsid w:val="0044707C"/>
    <w:pPr>
      <w:spacing w:before="240" w:after="240"/>
      <w:jc w:val="center"/>
    </w:pPr>
    <w:rPr>
      <w:rFonts w:ascii="Buckeye Serif 2 Black" w:hAnsi="Buckeye Serif 2 Black" w:cs="Times New Roman (Body CS)"/>
      <w:b/>
      <w:color w:val="BA0C2F"/>
      <w:sz w:val="64"/>
    </w:rPr>
  </w:style>
  <w:style w:type="paragraph" w:customStyle="1" w:styleId="StatFact">
    <w:name w:val="Stat / Fact"/>
    <w:qFormat/>
    <w:rsid w:val="00BF1920"/>
    <w:pPr>
      <w:widowControl w:val="0"/>
      <w:autoSpaceDE w:val="0"/>
      <w:autoSpaceDN w:val="0"/>
      <w:spacing w:after="0" w:line="240" w:lineRule="auto"/>
      <w:jc w:val="center"/>
    </w:pPr>
    <w:rPr>
      <w:rFonts w:ascii="Buckeye Serif 2 Black" w:eastAsia="Buckeye Sans 2" w:hAnsi="Buckeye Sans 2" w:cs="Buckeye Sans 2"/>
      <w:b/>
      <w:color w:val="BA0C2F"/>
      <w:kern w:val="0"/>
      <w:sz w:val="56"/>
      <w:szCs w:val="22"/>
      <w14:ligatures w14:val="none"/>
    </w:rPr>
  </w:style>
  <w:style w:type="paragraph" w:styleId="Caption">
    <w:name w:val="caption"/>
    <w:basedOn w:val="Normal"/>
    <w:next w:val="Normal"/>
    <w:uiPriority w:val="35"/>
    <w:unhideWhenUsed/>
    <w:qFormat/>
    <w:rsid w:val="0044707C"/>
    <w:pPr>
      <w:widowControl w:val="0"/>
      <w:tabs>
        <w:tab w:val="left" w:pos="8189"/>
      </w:tabs>
      <w:autoSpaceDE w:val="0"/>
      <w:autoSpaceDN w:val="0"/>
      <w:spacing w:before="120" w:line="230" w:lineRule="auto"/>
    </w:pPr>
    <w:rPr>
      <w:rFonts w:ascii="Buckeye Sans 2" w:eastAsia="Buckeye Sans 2" w:hAnsi="Buckeye Sans 2" w:cs="Buckeye Sans 2"/>
      <w:w w:val="105"/>
      <w:kern w:val="0"/>
      <w:sz w:val="16"/>
      <w:szCs w:val="16"/>
      <w14:ligatures w14:val="none"/>
    </w:rPr>
  </w:style>
  <w:style w:type="paragraph" w:styleId="BodyText2">
    <w:name w:val="Body Text 2"/>
    <w:aliases w:val="Supplemental Text"/>
    <w:basedOn w:val="BodyText"/>
    <w:link w:val="BodyText2Char"/>
    <w:uiPriority w:val="99"/>
    <w:unhideWhenUsed/>
    <w:qFormat/>
    <w:rsid w:val="0044707C"/>
    <w:pPr>
      <w:spacing w:before="120"/>
      <w:ind w:right="115"/>
    </w:pPr>
    <w:rPr>
      <w:rFonts w:ascii="Buckeye Sans 2" w:hAnsi="Buckeye Sans 2"/>
      <w:w w:val="105"/>
      <w:sz w:val="18"/>
    </w:rPr>
  </w:style>
  <w:style w:type="character" w:customStyle="1" w:styleId="BodyText2Char">
    <w:name w:val="Body Text 2 Char"/>
    <w:aliases w:val="Supplemental Text Char"/>
    <w:basedOn w:val="DefaultParagraphFont"/>
    <w:link w:val="BodyText2"/>
    <w:uiPriority w:val="99"/>
    <w:rsid w:val="0044707C"/>
    <w:rPr>
      <w:rFonts w:ascii="Buckeye Sans 2" w:eastAsia="Buckeye Sans 2" w:hAnsi="Buckeye Sans 2" w:cs="Buckeye Sans 2"/>
      <w:b w:val="0"/>
      <w:i w:val="0"/>
      <w:color w:val="464547"/>
      <w:w w:val="105"/>
      <w:sz w:val="18"/>
    </w:rPr>
  </w:style>
  <w:style w:type="paragraph" w:styleId="Footer">
    <w:name w:val="footer"/>
    <w:basedOn w:val="Normal"/>
    <w:link w:val="FooterChar"/>
    <w:uiPriority w:val="99"/>
    <w:unhideWhenUsed/>
    <w:qFormat/>
    <w:rsid w:val="0044707C"/>
    <w:pPr>
      <w:widowControl w:val="0"/>
      <w:autoSpaceDE w:val="0"/>
      <w:autoSpaceDN w:val="0"/>
      <w:spacing w:before="360" w:line="226" w:lineRule="exact"/>
      <w:jc w:val="right"/>
    </w:pPr>
    <w:rPr>
      <w:rFonts w:ascii="Buckeye Sans 2" w:eastAsia="Buckeye Sans 2" w:hAnsi="Buckeye Sans 2" w:cs="Buckeye Sans 2"/>
      <w:b/>
      <w:sz w:val="18"/>
    </w:rPr>
  </w:style>
  <w:style w:type="character" w:customStyle="1" w:styleId="FooterChar">
    <w:name w:val="Footer Char"/>
    <w:basedOn w:val="DefaultParagraphFont"/>
    <w:link w:val="Footer"/>
    <w:uiPriority w:val="99"/>
    <w:rsid w:val="0044707C"/>
    <w:rPr>
      <w:rFonts w:ascii="Buckeye Sans 2" w:eastAsia="Buckeye Sans 2" w:hAnsi="Buckeye Sans 2" w:cs="Buckeye Sans 2"/>
      <w:b/>
      <w:i w:val="0"/>
      <w:color w:val="464547"/>
      <w:sz w:val="18"/>
    </w:rPr>
  </w:style>
  <w:style w:type="paragraph" w:customStyle="1" w:styleId="LABELorKICKER">
    <w:name w:val="LABEL or KICKER"/>
    <w:basedOn w:val="Normal"/>
    <w:qFormat/>
    <w:rsid w:val="0044707C"/>
    <w:pPr>
      <w:spacing w:after="360"/>
    </w:pPr>
    <w:rPr>
      <w:rFonts w:ascii="Buckeye Sans 2 Black" w:hAnsi="Buckeye Sans 2 Black" w:cs="Times New Roman (Body CS)"/>
      <w:b/>
      <w:caps/>
      <w:color w:val="BA0C2F"/>
      <w:sz w:val="20"/>
    </w:rPr>
  </w:style>
  <w:style w:type="paragraph" w:customStyle="1" w:styleId="Subhead">
    <w:name w:val="Subhead"/>
    <w:basedOn w:val="Normal"/>
    <w:qFormat/>
    <w:rsid w:val="0044707C"/>
    <w:pPr>
      <w:spacing w:after="600"/>
    </w:pPr>
    <w:rPr>
      <w:rFonts w:ascii="Buckeye Sans 2 SemiBold" w:hAnsi="Buckeye Sans 2 SemiBold"/>
      <w:b/>
      <w:sz w:val="28"/>
    </w:rPr>
  </w:style>
  <w:style w:type="paragraph" w:customStyle="1" w:styleId="NameofSource">
    <w:name w:val="Name of Source"/>
    <w:basedOn w:val="Normal"/>
    <w:qFormat/>
    <w:rsid w:val="0044707C"/>
    <w:pPr>
      <w:spacing w:before="240"/>
    </w:pPr>
    <w:rPr>
      <w:rFonts w:ascii="Buckeye Sans 2 ExtraBold" w:hAnsi="Buckeye Sans 2 ExtraBold"/>
      <w:b/>
      <w:sz w:val="20"/>
    </w:rPr>
  </w:style>
  <w:style w:type="character" w:customStyle="1" w:styleId="FooterHighlight">
    <w:name w:val="Footer Highlight"/>
    <w:uiPriority w:val="99"/>
    <w:rsid w:val="0044707C"/>
    <w:rPr>
      <w:color w:val="BA0C2F"/>
    </w:rPr>
  </w:style>
  <w:style w:type="paragraph" w:styleId="Header">
    <w:name w:val="header"/>
    <w:basedOn w:val="Normal"/>
    <w:link w:val="HeaderChar"/>
    <w:uiPriority w:val="99"/>
    <w:unhideWhenUsed/>
    <w:rsid w:val="00722083"/>
    <w:pPr>
      <w:tabs>
        <w:tab w:val="center" w:pos="4680"/>
        <w:tab w:val="right" w:pos="9360"/>
      </w:tabs>
    </w:pPr>
  </w:style>
  <w:style w:type="character" w:customStyle="1" w:styleId="HeaderChar">
    <w:name w:val="Header Char"/>
    <w:basedOn w:val="DefaultParagraphFont"/>
    <w:link w:val="Header"/>
    <w:uiPriority w:val="99"/>
    <w:rsid w:val="00722083"/>
    <w:rPr>
      <w:rFonts w:ascii="Buckeye Serif 2" w:hAnsi="Buckeye Serif 2"/>
      <w:b w:val="0"/>
      <w:i w:val="0"/>
      <w:color w:val="464547"/>
      <w:sz w:val="22"/>
    </w:rPr>
  </w:style>
  <w:style w:type="character" w:styleId="UnresolvedMention">
    <w:name w:val="Unresolved Mention"/>
    <w:basedOn w:val="DefaultParagraphFont"/>
    <w:uiPriority w:val="99"/>
    <w:semiHidden/>
    <w:unhideWhenUsed/>
    <w:rsid w:val="001D5F1D"/>
    <w:rPr>
      <w:rFonts w:ascii="Buckeye Serif 2" w:hAnsi="Buckeye Serif 2"/>
      <w:b w:val="0"/>
      <w:i w:val="0"/>
      <w:color w:val="605E5C"/>
      <w:sz w:val="22"/>
      <w:shd w:val="clear" w:color="auto" w:fill="E1DFDD"/>
    </w:rPr>
  </w:style>
  <w:style w:type="character" w:styleId="FollowedHyperlink">
    <w:name w:val="FollowedHyperlink"/>
    <w:basedOn w:val="DefaultParagraphFont"/>
    <w:uiPriority w:val="99"/>
    <w:semiHidden/>
    <w:unhideWhenUsed/>
    <w:rsid w:val="00A56E68"/>
    <w:rPr>
      <w:rFonts w:ascii="Buckeye Serif 2" w:hAnsi="Buckeye Serif 2"/>
      <w:b/>
      <w:i w:val="0"/>
      <w:color w:val="70071C"/>
      <w:sz w:val="22"/>
      <w:u w:val="single"/>
    </w:rPr>
  </w:style>
  <w:style w:type="character" w:customStyle="1" w:styleId="s1">
    <w:name w:val="s1"/>
    <w:basedOn w:val="DefaultParagraphFont"/>
    <w:rsid w:val="00366139"/>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singer-omalley.1/Downloads/Brand_Material_Template_Memo/Brand_Material_Template_Memo/Brand_Material_Template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1e7f3e-bb12-474b-b482-4fa739e63894">
      <Terms xmlns="http://schemas.microsoft.com/office/infopath/2007/PartnerControls"/>
    </lcf76f155ced4ddcb4097134ff3c332f>
    <TaxCatchAll xmlns="3ce6d955-4258-458b-ac6b-518e3d6206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E8FF7B1B1D3747A56B7EC5FBA5B9DF" ma:contentTypeVersion="20" ma:contentTypeDescription="Create a new document." ma:contentTypeScope="" ma:versionID="db6fe9b72964e70ae75e6a634f11ef71">
  <xsd:schema xmlns:xsd="http://www.w3.org/2001/XMLSchema" xmlns:xs="http://www.w3.org/2001/XMLSchema" xmlns:p="http://schemas.microsoft.com/office/2006/metadata/properties" xmlns:ns2="8b1e7f3e-bb12-474b-b482-4fa739e63894" xmlns:ns3="3ce6d955-4258-458b-ac6b-518e3d6206e9" targetNamespace="http://schemas.microsoft.com/office/2006/metadata/properties" ma:root="true" ma:fieldsID="9af49d80f425e2bb4c758041fd59f16b" ns2:_="" ns3:_="">
    <xsd:import namespace="8b1e7f3e-bb12-474b-b482-4fa739e63894"/>
    <xsd:import namespace="3ce6d955-4258-458b-ac6b-518e3d6206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7f3e-bb12-474b-b482-4fa739e63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6d955-4258-458b-ac6b-518e3d62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ea684d-1910-4ad9-a292-ff73b776d231}" ma:internalName="TaxCatchAll" ma:showField="CatchAllData" ma:web="3ce6d955-4258-458b-ac6b-518e3d620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985A4-6BAE-47A1-9854-F28181FF5445}">
  <ds:schemaRefs>
    <ds:schemaRef ds:uri="http://schemas.microsoft.com/office/2006/metadata/properties"/>
    <ds:schemaRef ds:uri="http://schemas.microsoft.com/office/infopath/2007/PartnerControls"/>
    <ds:schemaRef ds:uri="8b1e7f3e-bb12-474b-b482-4fa739e63894"/>
    <ds:schemaRef ds:uri="3ce6d955-4258-458b-ac6b-518e3d6206e9"/>
  </ds:schemaRefs>
</ds:datastoreItem>
</file>

<file path=customXml/itemProps2.xml><?xml version="1.0" encoding="utf-8"?>
<ds:datastoreItem xmlns:ds="http://schemas.openxmlformats.org/officeDocument/2006/customXml" ds:itemID="{BF3416EE-AFC0-40B7-B878-3770B6BB0835}">
  <ds:schemaRefs>
    <ds:schemaRef ds:uri="http://schemas.microsoft.com/sharepoint/v3/contenttype/forms"/>
  </ds:schemaRefs>
</ds:datastoreItem>
</file>

<file path=customXml/itemProps3.xml><?xml version="1.0" encoding="utf-8"?>
<ds:datastoreItem xmlns:ds="http://schemas.openxmlformats.org/officeDocument/2006/customXml" ds:itemID="{E327328E-CE2F-4A16-8937-84247CA6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7f3e-bb12-474b-b482-4fa739e63894"/>
    <ds:schemaRef ds:uri="3ce6d955-4258-458b-ac6b-518e3d62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Brand_Material_Template_Memo.dotx</Template>
  <TotalTime>43</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Risinger-O'Malley, Kylee</dc:creator>
  <cp:keywords/>
  <dc:description/>
  <cp:lastModifiedBy>Tuson, Chip</cp:lastModifiedBy>
  <cp:revision>2</cp:revision>
  <dcterms:created xsi:type="dcterms:W3CDTF">2026-05-13T18:47:00Z</dcterms:created>
  <dcterms:modified xsi:type="dcterms:W3CDTF">2026-05-15T13:50:00Z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0x010100EDE8FF7B1B1D3747A56B7EC5FBA5B9DF</vt:lpwstr>
  </property>
  <property fmtid="{D5CDD505-2E9C-101B-9397-08002B2CF9AE}" pid="3" name="MediaServiceImageTags">
    <vt:lpwstr/>
  </property>
</Properties>
</file>